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sz w:val="21"/>
                <w:szCs w:val="21"/>
                <w:lang w:eastAsia="zh-CN"/>
              </w:rPr>
            </w:pPr>
            <w:r>
              <w:rPr>
                <w:rFonts w:hint="eastAsia" w:ascii="宋体" w:hAnsi="宋体" w:eastAsia="宋体"/>
                <w:sz w:val="21"/>
                <w:szCs w:val="21"/>
                <w:lang w:eastAsia="zh-CN"/>
              </w:rPr>
              <w:t>“政务·水旱灾害防御应用”项目（开州区X波段测雨雷达）</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70"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Microsoft YaHei">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0MTA1YWJjMDA4NTFlYWM1YWRiMmQ2MTgzYjNlN2UifQ=="/>
  </w:docVars>
  <w:rsids>
    <w:rsidRoot w:val="44EB321A"/>
    <w:rsid w:val="00135C87"/>
    <w:rsid w:val="00247EE7"/>
    <w:rsid w:val="00256288"/>
    <w:rsid w:val="00490368"/>
    <w:rsid w:val="004B5E7E"/>
    <w:rsid w:val="00523EFA"/>
    <w:rsid w:val="00642955"/>
    <w:rsid w:val="007D2864"/>
    <w:rsid w:val="00AA623C"/>
    <w:rsid w:val="129460D7"/>
    <w:rsid w:val="335A25F9"/>
    <w:rsid w:val="44EB321A"/>
    <w:rsid w:val="577244D5"/>
    <w:rsid w:val="6D535020"/>
    <w:rsid w:val="70FF9230"/>
    <w:rsid w:val="7FFF4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os/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P</Company>
  <Pages>2</Pages>
  <Words>359</Words>
  <Characters>359</Characters>
  <Lines>3</Lines>
  <Paragraphs>1</Paragraphs>
  <TotalTime>1</TotalTime>
  <ScaleCrop>false</ScaleCrop>
  <LinksUpToDate>false</LinksUpToDate>
  <CharactersWithSpaces>382</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2018-10-24T10:14:00Z</dcterms:created>
  <dc:creator>君榕</dc:creator>
  <cp:lastModifiedBy>郑明清</cp:lastModifiedBy>
  <cp:lastPrinted>2021-03-16T09:01:00Z</cp:lastPrinted>
  <dcterms:modified xsi:type="dcterms:W3CDTF">2025-08-05T16:27:15Z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927131CFFDD94295BADB1CAB13F24458_12</vt:lpwstr>
  </property>
</Properties>
</file>